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11628C" w14:paraId="5272BF48" w14:textId="77777777" w:rsidTr="00A1284E">
        <w:tc>
          <w:tcPr>
            <w:tcW w:w="2830" w:type="dxa"/>
          </w:tcPr>
          <w:p w14:paraId="12CC5CFF" w14:textId="0306CE09" w:rsidR="0011628C" w:rsidRDefault="006C5458" w:rsidP="00A1284E">
            <w:r>
              <w:t>Onderwerp</w:t>
            </w:r>
            <w:r w:rsidR="00A1284E">
              <w:t>:</w:t>
            </w:r>
          </w:p>
        </w:tc>
        <w:tc>
          <w:tcPr>
            <w:tcW w:w="6237" w:type="dxa"/>
          </w:tcPr>
          <w:p w14:paraId="45185B48" w14:textId="1E1802E8" w:rsidR="0011628C" w:rsidRDefault="006C5458" w:rsidP="00C927BB">
            <w:r>
              <w:t>CPO Nel Klaassen</w:t>
            </w:r>
          </w:p>
        </w:tc>
      </w:tr>
      <w:tr w:rsidR="008E4E7D" w14:paraId="5D11FCFC" w14:textId="77777777" w:rsidTr="00A1284E">
        <w:tc>
          <w:tcPr>
            <w:tcW w:w="2830" w:type="dxa"/>
          </w:tcPr>
          <w:p w14:paraId="32ACA108" w14:textId="2FB0A103" w:rsidR="008E4E7D" w:rsidRDefault="008E4E7D" w:rsidP="00A1284E">
            <w:r>
              <w:t xml:space="preserve">Zaaknummer: </w:t>
            </w:r>
          </w:p>
        </w:tc>
        <w:tc>
          <w:tcPr>
            <w:tcW w:w="6237" w:type="dxa"/>
          </w:tcPr>
          <w:p w14:paraId="23AA7332" w14:textId="3DFEBB2E" w:rsidR="008E4E7D" w:rsidRDefault="006C5458" w:rsidP="00C927BB">
            <w:r>
              <w:t>4233675</w:t>
            </w:r>
          </w:p>
        </w:tc>
      </w:tr>
      <w:tr w:rsidR="0011628C" w14:paraId="275253D6" w14:textId="77777777" w:rsidTr="00A1284E">
        <w:tc>
          <w:tcPr>
            <w:tcW w:w="2830" w:type="dxa"/>
          </w:tcPr>
          <w:p w14:paraId="17211D1A" w14:textId="71EB894D" w:rsidR="0011628C" w:rsidRDefault="0011628C" w:rsidP="00A1284E">
            <w:r>
              <w:t>Datum:</w:t>
            </w:r>
          </w:p>
        </w:tc>
        <w:tc>
          <w:tcPr>
            <w:tcW w:w="6237" w:type="dxa"/>
          </w:tcPr>
          <w:p w14:paraId="6C663028" w14:textId="77777777" w:rsidR="0011628C" w:rsidRDefault="0011628C" w:rsidP="00C927BB"/>
        </w:tc>
      </w:tr>
    </w:tbl>
    <w:p w14:paraId="1F7663BD" w14:textId="77777777" w:rsidR="00F96380" w:rsidRDefault="00F96380" w:rsidP="00C927BB"/>
    <w:p w14:paraId="4B59371F" w14:textId="77777777" w:rsidR="0011628C" w:rsidRDefault="0011628C" w:rsidP="00C927BB"/>
    <w:tbl>
      <w:tblPr>
        <w:tblStyle w:val="Arnhem"/>
        <w:tblW w:w="12711" w:type="dxa"/>
        <w:tblLook w:val="04A0" w:firstRow="1" w:lastRow="0" w:firstColumn="1" w:lastColumn="0" w:noHBand="0" w:noVBand="1"/>
      </w:tblPr>
      <w:tblGrid>
        <w:gridCol w:w="950"/>
        <w:gridCol w:w="1650"/>
        <w:gridCol w:w="1823"/>
        <w:gridCol w:w="1484"/>
        <w:gridCol w:w="6804"/>
      </w:tblGrid>
      <w:tr w:rsidR="008F4581" w:rsidRPr="003735E0" w14:paraId="5AE5B13D" w14:textId="77777777" w:rsidTr="00C07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0" w:type="dxa"/>
            <w:shd w:val="clear" w:color="auto" w:fill="AEC9FF" w:themeFill="accent2" w:themeFillTint="33"/>
          </w:tcPr>
          <w:p w14:paraId="0BC76041" w14:textId="4E35EAF7" w:rsidR="008F4581" w:rsidRDefault="00C07F83" w:rsidP="00A06FF8">
            <w:pPr>
              <w:rPr>
                <w:b/>
                <w:bCs/>
                <w:color w:val="002469" w:themeColor="accent2"/>
              </w:rPr>
            </w:pPr>
            <w:r w:rsidRPr="00C07F83">
              <w:rPr>
                <w:b/>
                <w:bCs/>
                <w:color w:val="002469" w:themeColor="accent2"/>
                <w:sz w:val="20"/>
              </w:rPr>
              <w:t xml:space="preserve">Vraag </w:t>
            </w:r>
          </w:p>
        </w:tc>
        <w:tc>
          <w:tcPr>
            <w:tcW w:w="1650" w:type="dxa"/>
            <w:shd w:val="clear" w:color="auto" w:fill="AEC9FF" w:themeFill="accent2" w:themeFillTint="33"/>
          </w:tcPr>
          <w:p w14:paraId="7793C23D" w14:textId="08CF178E" w:rsidR="008F4581" w:rsidRDefault="008F4581" w:rsidP="00A06FF8">
            <w:pPr>
              <w:rPr>
                <w:b/>
                <w:bCs/>
                <w:color w:val="002469" w:themeColor="accent2"/>
                <w:sz w:val="20"/>
              </w:rPr>
            </w:pPr>
            <w:r>
              <w:rPr>
                <w:b/>
                <w:bCs/>
                <w:color w:val="002469" w:themeColor="accent2"/>
                <w:sz w:val="20"/>
              </w:rPr>
              <w:t>Paragraaf/</w:t>
            </w:r>
          </w:p>
          <w:p w14:paraId="5FD6D5B4" w14:textId="7CFC569D" w:rsidR="008F4581" w:rsidRPr="00177E33" w:rsidRDefault="008F4581" w:rsidP="00A06FF8">
            <w:pPr>
              <w:rPr>
                <w:b/>
                <w:bCs/>
                <w:color w:val="002469" w:themeColor="accent2"/>
                <w:sz w:val="20"/>
              </w:rPr>
            </w:pPr>
            <w:r>
              <w:rPr>
                <w:b/>
                <w:bCs/>
                <w:color w:val="002469" w:themeColor="accent2"/>
                <w:sz w:val="20"/>
              </w:rPr>
              <w:t>paginanummer</w:t>
            </w:r>
          </w:p>
        </w:tc>
        <w:tc>
          <w:tcPr>
            <w:tcW w:w="1823" w:type="dxa"/>
            <w:shd w:val="clear" w:color="auto" w:fill="AEC9FF" w:themeFill="accent2" w:themeFillTint="33"/>
          </w:tcPr>
          <w:p w14:paraId="4FD13EA5" w14:textId="7EA609BE" w:rsidR="008F4581" w:rsidRPr="00177E33" w:rsidRDefault="008F4581" w:rsidP="00A06FF8">
            <w:pPr>
              <w:rPr>
                <w:b/>
                <w:bCs/>
                <w:color w:val="002469" w:themeColor="accent2"/>
                <w:sz w:val="20"/>
              </w:rPr>
            </w:pPr>
            <w:r>
              <w:rPr>
                <w:b/>
                <w:bCs/>
                <w:color w:val="002469" w:themeColor="accent2"/>
                <w:sz w:val="20"/>
              </w:rPr>
              <w:t>Onderwerp</w:t>
            </w:r>
          </w:p>
        </w:tc>
        <w:tc>
          <w:tcPr>
            <w:tcW w:w="1484" w:type="dxa"/>
            <w:shd w:val="clear" w:color="auto" w:fill="AEC9FF" w:themeFill="accent2" w:themeFillTint="33"/>
          </w:tcPr>
          <w:p w14:paraId="7121E4EF" w14:textId="719B2D86" w:rsidR="008F4581" w:rsidRPr="00177E33" w:rsidRDefault="008F4581" w:rsidP="00A06FF8">
            <w:pPr>
              <w:rPr>
                <w:b/>
                <w:bCs/>
                <w:color w:val="002469" w:themeColor="accent2"/>
                <w:sz w:val="20"/>
              </w:rPr>
            </w:pPr>
            <w:r>
              <w:rPr>
                <w:b/>
                <w:bCs/>
                <w:color w:val="002469" w:themeColor="accent2"/>
                <w:sz w:val="20"/>
              </w:rPr>
              <w:t>CPO groep</w:t>
            </w:r>
          </w:p>
        </w:tc>
        <w:tc>
          <w:tcPr>
            <w:tcW w:w="6804" w:type="dxa"/>
            <w:shd w:val="clear" w:color="auto" w:fill="AEC9FF" w:themeFill="accent2" w:themeFillTint="33"/>
          </w:tcPr>
          <w:p w14:paraId="3C58A03B" w14:textId="2CDF34BC" w:rsidR="008F4581" w:rsidRPr="00177E33" w:rsidRDefault="008F4581" w:rsidP="00A06FF8">
            <w:pPr>
              <w:rPr>
                <w:b/>
                <w:bCs/>
                <w:color w:val="002469" w:themeColor="accent2"/>
                <w:sz w:val="20"/>
              </w:rPr>
            </w:pPr>
            <w:r w:rsidRPr="00177E33">
              <w:rPr>
                <w:b/>
                <w:bCs/>
                <w:color w:val="002469" w:themeColor="accent2"/>
                <w:sz w:val="20"/>
              </w:rPr>
              <w:t>Vraag</w:t>
            </w:r>
          </w:p>
        </w:tc>
      </w:tr>
      <w:tr w:rsidR="008F4581" w14:paraId="4DF926B4" w14:textId="77777777" w:rsidTr="00C07F83">
        <w:tc>
          <w:tcPr>
            <w:tcW w:w="950" w:type="dxa"/>
          </w:tcPr>
          <w:p w14:paraId="41274BD1" w14:textId="78C731C2" w:rsidR="008F4581" w:rsidRPr="00177E33" w:rsidRDefault="00C07F83" w:rsidP="00194A5A">
            <w:pPr>
              <w:ind w:left="360"/>
            </w:pPr>
            <w:r>
              <w:t>1</w:t>
            </w:r>
          </w:p>
        </w:tc>
        <w:tc>
          <w:tcPr>
            <w:tcW w:w="1650" w:type="dxa"/>
          </w:tcPr>
          <w:p w14:paraId="15D242CC" w14:textId="3C090590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3E593F5C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2E55B8ED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9A41784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3FCCFF43" w14:textId="77777777" w:rsidTr="00C07F83">
        <w:tc>
          <w:tcPr>
            <w:tcW w:w="950" w:type="dxa"/>
          </w:tcPr>
          <w:p w14:paraId="1C55BBE7" w14:textId="0CCCCA67" w:rsidR="008F4581" w:rsidRPr="00177E33" w:rsidRDefault="00C07F83" w:rsidP="00194A5A">
            <w:pPr>
              <w:ind w:left="360"/>
            </w:pPr>
            <w:r>
              <w:t>2</w:t>
            </w:r>
          </w:p>
        </w:tc>
        <w:tc>
          <w:tcPr>
            <w:tcW w:w="1650" w:type="dxa"/>
          </w:tcPr>
          <w:p w14:paraId="78869558" w14:textId="53CDE1A1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5E1C434F" w14:textId="184BE9F1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3DD00FE1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71FE0480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4702381E" w14:textId="77777777" w:rsidTr="00C07F83">
        <w:tc>
          <w:tcPr>
            <w:tcW w:w="950" w:type="dxa"/>
          </w:tcPr>
          <w:p w14:paraId="47E517C9" w14:textId="277D8CB0" w:rsidR="008F4581" w:rsidRPr="00177E33" w:rsidRDefault="00C07F83" w:rsidP="00194A5A">
            <w:pPr>
              <w:ind w:left="360"/>
            </w:pPr>
            <w:r>
              <w:t>3</w:t>
            </w:r>
          </w:p>
        </w:tc>
        <w:tc>
          <w:tcPr>
            <w:tcW w:w="1650" w:type="dxa"/>
          </w:tcPr>
          <w:p w14:paraId="32FB8C69" w14:textId="2E7E8C9C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77466970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7E529E67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4293D95E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10D4330F" w14:textId="77777777" w:rsidTr="00C07F83">
        <w:tc>
          <w:tcPr>
            <w:tcW w:w="950" w:type="dxa"/>
          </w:tcPr>
          <w:p w14:paraId="48F8B1EB" w14:textId="168B096B" w:rsidR="008F4581" w:rsidRPr="00177E33" w:rsidRDefault="00C07F83" w:rsidP="00194A5A">
            <w:pPr>
              <w:ind w:left="360"/>
            </w:pPr>
            <w:r>
              <w:t>4</w:t>
            </w:r>
          </w:p>
        </w:tc>
        <w:tc>
          <w:tcPr>
            <w:tcW w:w="1650" w:type="dxa"/>
          </w:tcPr>
          <w:p w14:paraId="14BCDC4B" w14:textId="2147579C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2C5BE7BD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14EE9F34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15E432B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3E94EAA8" w14:textId="77777777" w:rsidTr="00C07F83">
        <w:tc>
          <w:tcPr>
            <w:tcW w:w="950" w:type="dxa"/>
          </w:tcPr>
          <w:p w14:paraId="3ED2B760" w14:textId="6EF4FA4D" w:rsidR="008F4581" w:rsidRPr="00177E33" w:rsidRDefault="00C07F83" w:rsidP="00194A5A">
            <w:pPr>
              <w:ind w:left="360"/>
            </w:pPr>
            <w:r>
              <w:t>5</w:t>
            </w:r>
          </w:p>
        </w:tc>
        <w:tc>
          <w:tcPr>
            <w:tcW w:w="1650" w:type="dxa"/>
          </w:tcPr>
          <w:p w14:paraId="4D437E22" w14:textId="2A37EED9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314AC2AF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16A7F8F3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45062D5C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2DFC8F01" w14:textId="77777777" w:rsidTr="00C07F83">
        <w:tc>
          <w:tcPr>
            <w:tcW w:w="950" w:type="dxa"/>
          </w:tcPr>
          <w:p w14:paraId="29DC31EB" w14:textId="47335129" w:rsidR="008F4581" w:rsidRPr="00177E33" w:rsidRDefault="00C07F83" w:rsidP="00194A5A">
            <w:pPr>
              <w:ind w:left="360"/>
            </w:pPr>
            <w:r>
              <w:t>6</w:t>
            </w:r>
          </w:p>
        </w:tc>
        <w:tc>
          <w:tcPr>
            <w:tcW w:w="1650" w:type="dxa"/>
          </w:tcPr>
          <w:p w14:paraId="68E561AB" w14:textId="16A743AE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42E0DC0D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27430F36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2AB456F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7BCC38EF" w14:textId="77777777" w:rsidTr="00C07F83">
        <w:tc>
          <w:tcPr>
            <w:tcW w:w="950" w:type="dxa"/>
          </w:tcPr>
          <w:p w14:paraId="68A060E2" w14:textId="16BD6F09" w:rsidR="008F4581" w:rsidRPr="00177E33" w:rsidRDefault="00C07F83" w:rsidP="00194A5A">
            <w:pPr>
              <w:ind w:left="360"/>
            </w:pPr>
            <w:r>
              <w:t>7</w:t>
            </w:r>
          </w:p>
        </w:tc>
        <w:tc>
          <w:tcPr>
            <w:tcW w:w="1650" w:type="dxa"/>
          </w:tcPr>
          <w:p w14:paraId="11FF4C12" w14:textId="5137E6DC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0A160132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6F32F372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10B24EE8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458669F9" w14:textId="77777777" w:rsidTr="00C07F83">
        <w:tc>
          <w:tcPr>
            <w:tcW w:w="950" w:type="dxa"/>
          </w:tcPr>
          <w:p w14:paraId="1716906F" w14:textId="7E6F9E01" w:rsidR="008F4581" w:rsidRPr="00177E33" w:rsidRDefault="003401FD" w:rsidP="00194A5A">
            <w:pPr>
              <w:ind w:left="360"/>
            </w:pPr>
            <w:r>
              <w:t>8</w:t>
            </w:r>
          </w:p>
        </w:tc>
        <w:tc>
          <w:tcPr>
            <w:tcW w:w="1650" w:type="dxa"/>
          </w:tcPr>
          <w:p w14:paraId="532C540D" w14:textId="6F512573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66A167CA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035D6D46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3235D0CD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111217E5" w14:textId="77777777" w:rsidTr="00C07F83">
        <w:tc>
          <w:tcPr>
            <w:tcW w:w="950" w:type="dxa"/>
          </w:tcPr>
          <w:p w14:paraId="67889D6F" w14:textId="1B0D848E" w:rsidR="008F4581" w:rsidRPr="00177E33" w:rsidRDefault="003401FD" w:rsidP="00194A5A">
            <w:pPr>
              <w:ind w:left="360"/>
            </w:pPr>
            <w:r>
              <w:t>9</w:t>
            </w:r>
          </w:p>
        </w:tc>
        <w:tc>
          <w:tcPr>
            <w:tcW w:w="1650" w:type="dxa"/>
          </w:tcPr>
          <w:p w14:paraId="2745A2C0" w14:textId="4B9D2B08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35815A7F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7B718F66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4E9731D7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0F4F65B8" w14:textId="77777777" w:rsidTr="00C07F83">
        <w:tc>
          <w:tcPr>
            <w:tcW w:w="950" w:type="dxa"/>
          </w:tcPr>
          <w:p w14:paraId="71676EE4" w14:textId="4F2EA1C9" w:rsidR="008F4581" w:rsidRPr="00177E33" w:rsidRDefault="003401FD" w:rsidP="00194A5A">
            <w:pPr>
              <w:ind w:left="360"/>
            </w:pPr>
            <w:r>
              <w:t>10</w:t>
            </w:r>
          </w:p>
        </w:tc>
        <w:tc>
          <w:tcPr>
            <w:tcW w:w="1650" w:type="dxa"/>
          </w:tcPr>
          <w:p w14:paraId="3295D2E4" w14:textId="2E82F7C1" w:rsidR="008F4581" w:rsidRPr="00177E33" w:rsidRDefault="008F4581" w:rsidP="003401FD"/>
        </w:tc>
        <w:tc>
          <w:tcPr>
            <w:tcW w:w="1823" w:type="dxa"/>
          </w:tcPr>
          <w:p w14:paraId="38C831C6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6FABC849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C2F7F79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0D5F077E" w14:textId="77777777" w:rsidTr="00C07F83">
        <w:tc>
          <w:tcPr>
            <w:tcW w:w="950" w:type="dxa"/>
          </w:tcPr>
          <w:p w14:paraId="04126BDE" w14:textId="15A56179" w:rsidR="008F4581" w:rsidRPr="00177E33" w:rsidRDefault="003401FD" w:rsidP="00194A5A">
            <w:pPr>
              <w:ind w:left="360"/>
            </w:pPr>
            <w:r>
              <w:t>11</w:t>
            </w:r>
          </w:p>
        </w:tc>
        <w:tc>
          <w:tcPr>
            <w:tcW w:w="1650" w:type="dxa"/>
          </w:tcPr>
          <w:p w14:paraId="327AF8FA" w14:textId="0838BF60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32AE4DD6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5CBB9151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2C2B881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42DAA1D9" w14:textId="77777777" w:rsidTr="00C07F83">
        <w:tc>
          <w:tcPr>
            <w:tcW w:w="950" w:type="dxa"/>
          </w:tcPr>
          <w:p w14:paraId="016528C2" w14:textId="7E680960" w:rsidR="008F4581" w:rsidRPr="00177E33" w:rsidRDefault="003401FD" w:rsidP="00194A5A">
            <w:pPr>
              <w:ind w:left="360"/>
            </w:pPr>
            <w:r>
              <w:t>12</w:t>
            </w:r>
          </w:p>
        </w:tc>
        <w:tc>
          <w:tcPr>
            <w:tcW w:w="1650" w:type="dxa"/>
          </w:tcPr>
          <w:p w14:paraId="2BBF6D8E" w14:textId="44DD85DC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69DAA5AB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7B5C3F8F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1CFF537A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570E4CF5" w14:textId="77777777" w:rsidTr="00C07F83">
        <w:tc>
          <w:tcPr>
            <w:tcW w:w="950" w:type="dxa"/>
          </w:tcPr>
          <w:p w14:paraId="0ABEAE88" w14:textId="46D2BE00" w:rsidR="008F4581" w:rsidRPr="00177E33" w:rsidRDefault="003401FD" w:rsidP="00194A5A">
            <w:pPr>
              <w:ind w:left="360"/>
            </w:pPr>
            <w:r>
              <w:t>13</w:t>
            </w:r>
          </w:p>
        </w:tc>
        <w:tc>
          <w:tcPr>
            <w:tcW w:w="1650" w:type="dxa"/>
          </w:tcPr>
          <w:p w14:paraId="471F63B0" w14:textId="32E15D22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1A4043E3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50928B31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20F2B955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2C51A714" w14:textId="77777777" w:rsidTr="00C07F83">
        <w:tc>
          <w:tcPr>
            <w:tcW w:w="950" w:type="dxa"/>
          </w:tcPr>
          <w:p w14:paraId="59CDAB57" w14:textId="4A2FD3C3" w:rsidR="008F4581" w:rsidRPr="00177E33" w:rsidRDefault="003401FD" w:rsidP="00194A5A">
            <w:pPr>
              <w:ind w:left="360"/>
            </w:pPr>
            <w:r>
              <w:t>14</w:t>
            </w:r>
          </w:p>
        </w:tc>
        <w:tc>
          <w:tcPr>
            <w:tcW w:w="1650" w:type="dxa"/>
          </w:tcPr>
          <w:p w14:paraId="01FA7AFB" w14:textId="76273949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014CB2D9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04E15B9B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5483F0DF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4EC407C8" w14:textId="77777777" w:rsidTr="00C07F83">
        <w:tc>
          <w:tcPr>
            <w:tcW w:w="950" w:type="dxa"/>
          </w:tcPr>
          <w:p w14:paraId="123DC2D1" w14:textId="3238A7DA" w:rsidR="008F4581" w:rsidRPr="00177E33" w:rsidRDefault="003401FD" w:rsidP="00194A5A">
            <w:pPr>
              <w:ind w:left="360"/>
            </w:pPr>
            <w:r>
              <w:t>15</w:t>
            </w:r>
          </w:p>
        </w:tc>
        <w:tc>
          <w:tcPr>
            <w:tcW w:w="1650" w:type="dxa"/>
          </w:tcPr>
          <w:p w14:paraId="02F61D36" w14:textId="580D5333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36CB603B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4B5DD937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6A62E493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2305071A" w14:textId="77777777" w:rsidTr="00C07F83">
        <w:tc>
          <w:tcPr>
            <w:tcW w:w="950" w:type="dxa"/>
          </w:tcPr>
          <w:p w14:paraId="29DBC275" w14:textId="14BFF61A" w:rsidR="008F4581" w:rsidRPr="00177E33" w:rsidRDefault="003401FD" w:rsidP="00194A5A">
            <w:pPr>
              <w:ind w:left="360"/>
            </w:pPr>
            <w:r>
              <w:t>16</w:t>
            </w:r>
          </w:p>
        </w:tc>
        <w:tc>
          <w:tcPr>
            <w:tcW w:w="1650" w:type="dxa"/>
          </w:tcPr>
          <w:p w14:paraId="687FE4DC" w14:textId="1F340620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0D7BB4AD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072328C3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6ADF8253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73D40AEC" w14:textId="77777777" w:rsidTr="00C07F83">
        <w:tc>
          <w:tcPr>
            <w:tcW w:w="950" w:type="dxa"/>
          </w:tcPr>
          <w:p w14:paraId="30A79AD5" w14:textId="77426931" w:rsidR="008F4581" w:rsidRPr="00177E33" w:rsidRDefault="003401FD" w:rsidP="00194A5A">
            <w:pPr>
              <w:ind w:left="360"/>
            </w:pPr>
            <w:r>
              <w:t>17</w:t>
            </w:r>
          </w:p>
        </w:tc>
        <w:tc>
          <w:tcPr>
            <w:tcW w:w="1650" w:type="dxa"/>
          </w:tcPr>
          <w:p w14:paraId="1A3569D3" w14:textId="5717370C" w:rsidR="008F4581" w:rsidRPr="00177E33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0E29964D" w14:textId="77777777" w:rsidR="008F4581" w:rsidRPr="00177E33" w:rsidRDefault="008F4581" w:rsidP="00C927BB">
            <w:pPr>
              <w:rPr>
                <w:sz w:val="20"/>
              </w:rPr>
            </w:pPr>
          </w:p>
        </w:tc>
        <w:tc>
          <w:tcPr>
            <w:tcW w:w="1484" w:type="dxa"/>
          </w:tcPr>
          <w:p w14:paraId="1A43ABAC" w14:textId="77777777" w:rsidR="008F4581" w:rsidRPr="00A06FF8" w:rsidRDefault="008F4581" w:rsidP="00C927BB">
            <w:pPr>
              <w:rPr>
                <w:sz w:val="20"/>
              </w:rPr>
            </w:pPr>
          </w:p>
        </w:tc>
        <w:tc>
          <w:tcPr>
            <w:tcW w:w="6804" w:type="dxa"/>
          </w:tcPr>
          <w:p w14:paraId="311DB103" w14:textId="77777777" w:rsidR="008F4581" w:rsidRPr="00177E33" w:rsidRDefault="008F4581" w:rsidP="00C927BB">
            <w:pPr>
              <w:rPr>
                <w:sz w:val="20"/>
              </w:rPr>
            </w:pPr>
          </w:p>
        </w:tc>
      </w:tr>
      <w:tr w:rsidR="008F4581" w14:paraId="64643026" w14:textId="77777777" w:rsidTr="00C07F83">
        <w:tc>
          <w:tcPr>
            <w:tcW w:w="950" w:type="dxa"/>
          </w:tcPr>
          <w:p w14:paraId="1F82EC0C" w14:textId="77A6270E" w:rsidR="008F4581" w:rsidRPr="00194A5A" w:rsidRDefault="003401FD" w:rsidP="00194A5A">
            <w:pPr>
              <w:ind w:left="360"/>
            </w:pPr>
            <w:r>
              <w:t>18</w:t>
            </w:r>
          </w:p>
        </w:tc>
        <w:tc>
          <w:tcPr>
            <w:tcW w:w="1650" w:type="dxa"/>
          </w:tcPr>
          <w:p w14:paraId="5D5889C3" w14:textId="6815985C" w:rsidR="008F4581" w:rsidRPr="00194A5A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28A9F2CE" w14:textId="77777777" w:rsidR="008F4581" w:rsidRPr="00177E33" w:rsidRDefault="008F4581" w:rsidP="00C927BB"/>
        </w:tc>
        <w:tc>
          <w:tcPr>
            <w:tcW w:w="1484" w:type="dxa"/>
          </w:tcPr>
          <w:p w14:paraId="6851CB66" w14:textId="77777777" w:rsidR="008F4581" w:rsidRPr="00A06FF8" w:rsidRDefault="008F4581" w:rsidP="00C927BB"/>
        </w:tc>
        <w:tc>
          <w:tcPr>
            <w:tcW w:w="6804" w:type="dxa"/>
          </w:tcPr>
          <w:p w14:paraId="24F4F155" w14:textId="77777777" w:rsidR="008F4581" w:rsidRPr="00177E33" w:rsidRDefault="008F4581" w:rsidP="00C927BB"/>
        </w:tc>
      </w:tr>
      <w:tr w:rsidR="008F4581" w14:paraId="05050428" w14:textId="77777777" w:rsidTr="00C07F83">
        <w:tc>
          <w:tcPr>
            <w:tcW w:w="950" w:type="dxa"/>
          </w:tcPr>
          <w:p w14:paraId="1F0097ED" w14:textId="632D752E" w:rsidR="008F4581" w:rsidRPr="00194A5A" w:rsidRDefault="003401FD" w:rsidP="00194A5A">
            <w:pPr>
              <w:ind w:left="360"/>
            </w:pPr>
            <w:r>
              <w:t>19</w:t>
            </w:r>
          </w:p>
        </w:tc>
        <w:tc>
          <w:tcPr>
            <w:tcW w:w="1650" w:type="dxa"/>
          </w:tcPr>
          <w:p w14:paraId="6666BEEB" w14:textId="6E070967" w:rsidR="008F4581" w:rsidRPr="00194A5A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0EB722AD" w14:textId="77777777" w:rsidR="008F4581" w:rsidRPr="00177E33" w:rsidRDefault="008F4581" w:rsidP="00C927BB"/>
        </w:tc>
        <w:tc>
          <w:tcPr>
            <w:tcW w:w="1484" w:type="dxa"/>
          </w:tcPr>
          <w:p w14:paraId="4C00CEAD" w14:textId="77777777" w:rsidR="008F4581" w:rsidRPr="00A06FF8" w:rsidRDefault="008F4581" w:rsidP="00C927BB"/>
        </w:tc>
        <w:tc>
          <w:tcPr>
            <w:tcW w:w="6804" w:type="dxa"/>
          </w:tcPr>
          <w:p w14:paraId="5605B33D" w14:textId="77777777" w:rsidR="008F4581" w:rsidRPr="00177E33" w:rsidRDefault="008F4581" w:rsidP="00C927BB"/>
        </w:tc>
      </w:tr>
      <w:tr w:rsidR="008F4581" w14:paraId="35CDDC86" w14:textId="77777777" w:rsidTr="00C07F83">
        <w:tc>
          <w:tcPr>
            <w:tcW w:w="950" w:type="dxa"/>
          </w:tcPr>
          <w:p w14:paraId="195746ED" w14:textId="1D8D3C9B" w:rsidR="008F4581" w:rsidRPr="00194A5A" w:rsidRDefault="003401FD" w:rsidP="00194A5A">
            <w:pPr>
              <w:ind w:left="360"/>
            </w:pPr>
            <w:r>
              <w:t>20</w:t>
            </w:r>
          </w:p>
        </w:tc>
        <w:tc>
          <w:tcPr>
            <w:tcW w:w="1650" w:type="dxa"/>
          </w:tcPr>
          <w:p w14:paraId="70DE925C" w14:textId="622DFD32" w:rsidR="008F4581" w:rsidRPr="00194A5A" w:rsidRDefault="008F4581" w:rsidP="00194A5A">
            <w:pPr>
              <w:ind w:left="360"/>
            </w:pPr>
          </w:p>
        </w:tc>
        <w:tc>
          <w:tcPr>
            <w:tcW w:w="1823" w:type="dxa"/>
          </w:tcPr>
          <w:p w14:paraId="25A1C756" w14:textId="77777777" w:rsidR="008F4581" w:rsidRPr="00177E33" w:rsidRDefault="008F4581" w:rsidP="00C927BB"/>
        </w:tc>
        <w:tc>
          <w:tcPr>
            <w:tcW w:w="1484" w:type="dxa"/>
          </w:tcPr>
          <w:p w14:paraId="3DEE665D" w14:textId="77777777" w:rsidR="008F4581" w:rsidRPr="00A06FF8" w:rsidRDefault="008F4581" w:rsidP="00C927BB"/>
        </w:tc>
        <w:tc>
          <w:tcPr>
            <w:tcW w:w="6804" w:type="dxa"/>
          </w:tcPr>
          <w:p w14:paraId="7DD9CC02" w14:textId="77777777" w:rsidR="008F4581" w:rsidRPr="00177E33" w:rsidRDefault="008F4581" w:rsidP="00C927BB"/>
        </w:tc>
      </w:tr>
    </w:tbl>
    <w:p w14:paraId="652CC740" w14:textId="77777777" w:rsidR="0011628C" w:rsidRDefault="0011628C" w:rsidP="00C927BB"/>
    <w:p w14:paraId="40807F79" w14:textId="77777777" w:rsidR="0011628C" w:rsidRDefault="0011628C" w:rsidP="00C927BB"/>
    <w:p w14:paraId="1A517915" w14:textId="77777777" w:rsidR="0011628C" w:rsidRPr="00C927BB" w:rsidRDefault="0011628C" w:rsidP="00C927BB"/>
    <w:sectPr w:rsidR="0011628C" w:rsidRPr="00C927BB" w:rsidSect="00C927BB">
      <w:headerReference w:type="default" r:id="rId12"/>
      <w:footerReference w:type="default" r:id="rId13"/>
      <w:headerReference w:type="first" r:id="rId14"/>
      <w:footerReference w:type="first" r:id="rId15"/>
      <w:pgSz w:w="23814" w:h="16840" w:orient="landscape" w:code="131"/>
      <w:pgMar w:top="1361" w:right="3062" w:bottom="1191" w:left="1361" w:header="624" w:footer="0" w:gutter="0"/>
      <w:paperSrc w:first="15" w:other="15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A6C0" w14:textId="77777777" w:rsidR="005F6DF7" w:rsidRDefault="005F6DF7">
      <w:r>
        <w:separator/>
      </w:r>
    </w:p>
  </w:endnote>
  <w:endnote w:type="continuationSeparator" w:id="0">
    <w:p w14:paraId="0622F847" w14:textId="77777777" w:rsidR="005F6DF7" w:rsidRDefault="005F6DF7">
      <w:r>
        <w:continuationSeparator/>
      </w:r>
    </w:p>
  </w:endnote>
  <w:endnote w:type="continuationNotice" w:id="1">
    <w:p w14:paraId="14EE7165" w14:textId="77777777" w:rsidR="005F6DF7" w:rsidRDefault="005F6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  <w:gridCol w:w="57"/>
      <w:gridCol w:w="3488"/>
    </w:tblGrid>
    <w:tr w:rsidR="007F749B" w14:paraId="43C85B45" w14:textId="77777777" w:rsidTr="007F749B">
      <w:trPr>
        <w:cantSplit/>
      </w:trPr>
      <w:tc>
        <w:tcPr>
          <w:tcW w:w="6237" w:type="dxa"/>
          <w:vMerge w:val="restart"/>
        </w:tcPr>
        <w:p w14:paraId="6A990159" w14:textId="77777777" w:rsidR="007F749B" w:rsidRDefault="007F749B" w:rsidP="007F749B">
          <w:pPr>
            <w:pStyle w:val="HuisstijlArnhem"/>
            <w:rPr>
              <w:sz w:val="16"/>
            </w:rPr>
          </w:pPr>
          <w:proofErr w:type="spellStart"/>
          <w:r w:rsidRPr="00B81B43">
            <w:rPr>
              <w:sz w:val="16"/>
            </w:rPr>
            <w:t>Eusebiusbuitensingel</w:t>
          </w:r>
          <w:proofErr w:type="spellEnd"/>
          <w:r w:rsidRPr="00B81B43">
            <w:rPr>
              <w:sz w:val="16"/>
            </w:rPr>
            <w:t xml:space="preserve"> 53 • Postbus 9200 • 6800 HA ARNHEM</w:t>
          </w:r>
          <w:r>
            <w:rPr>
              <w:sz w:val="16"/>
            </w:rPr>
            <w:t xml:space="preserve"> </w:t>
          </w:r>
          <w:r w:rsidRPr="00B81B43">
            <w:rPr>
              <w:sz w:val="16"/>
            </w:rPr>
            <w:t xml:space="preserve"> </w:t>
          </w:r>
        </w:p>
      </w:tc>
      <w:tc>
        <w:tcPr>
          <w:tcW w:w="3545" w:type="dxa"/>
          <w:gridSpan w:val="2"/>
        </w:tcPr>
        <w:p w14:paraId="0AD5B689" w14:textId="77777777" w:rsidR="007F749B" w:rsidRDefault="007F749B" w:rsidP="007F749B">
          <w:pPr>
            <w:pStyle w:val="HuisstijlArnhem"/>
            <w:rPr>
              <w:b/>
              <w:caps/>
              <w:sz w:val="15"/>
            </w:rPr>
          </w:pPr>
        </w:p>
      </w:tc>
    </w:tr>
    <w:tr w:rsidR="007F749B" w14:paraId="0AC9A74F" w14:textId="77777777" w:rsidTr="007F749B">
      <w:trPr>
        <w:cantSplit/>
      </w:trPr>
      <w:tc>
        <w:tcPr>
          <w:tcW w:w="6237" w:type="dxa"/>
          <w:vMerge/>
        </w:tcPr>
        <w:p w14:paraId="78623410" w14:textId="77777777" w:rsidR="007F749B" w:rsidRDefault="007F749B" w:rsidP="007F749B">
          <w:pPr>
            <w:pStyle w:val="HuisstijlArnhem"/>
            <w:rPr>
              <w:sz w:val="16"/>
            </w:rPr>
          </w:pPr>
        </w:p>
      </w:tc>
      <w:tc>
        <w:tcPr>
          <w:tcW w:w="3545" w:type="dxa"/>
          <w:gridSpan w:val="2"/>
        </w:tcPr>
        <w:p w14:paraId="6A744D62" w14:textId="77777777" w:rsidR="007F749B" w:rsidRDefault="007F749B" w:rsidP="007F749B">
          <w:pPr>
            <w:pStyle w:val="HuisstijlArnhem"/>
            <w:rPr>
              <w:b/>
              <w:caps/>
              <w:sz w:val="15"/>
            </w:rPr>
          </w:pPr>
        </w:p>
      </w:tc>
    </w:tr>
    <w:tr w:rsidR="007F749B" w14:paraId="09FBE6CE" w14:textId="77777777" w:rsidTr="007F749B">
      <w:trPr>
        <w:gridAfter w:val="1"/>
        <w:wAfter w:w="3488" w:type="dxa"/>
        <w:cantSplit/>
      </w:trPr>
      <w:tc>
        <w:tcPr>
          <w:tcW w:w="6294" w:type="dxa"/>
          <w:gridSpan w:val="2"/>
        </w:tcPr>
        <w:p w14:paraId="75243B17" w14:textId="77777777" w:rsidR="007F749B" w:rsidRDefault="007F749B" w:rsidP="007F749B">
          <w:pPr>
            <w:pStyle w:val="HuisstijlArnhem"/>
            <w:rPr>
              <w:caps/>
              <w:sz w:val="16"/>
            </w:rPr>
          </w:pPr>
        </w:p>
      </w:tc>
    </w:tr>
  </w:tbl>
  <w:p w14:paraId="1FD233A5" w14:textId="77777777" w:rsidR="00B86F80" w:rsidRDefault="00B86F80"/>
  <w:p w14:paraId="5E140D5E" w14:textId="77777777" w:rsidR="00B86F80" w:rsidRDefault="00B86F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  <w:gridCol w:w="57"/>
      <w:gridCol w:w="3488"/>
    </w:tblGrid>
    <w:tr w:rsidR="00B86F80" w14:paraId="6BF1CA20" w14:textId="77777777">
      <w:trPr>
        <w:cantSplit/>
      </w:trPr>
      <w:tc>
        <w:tcPr>
          <w:tcW w:w="6237" w:type="dxa"/>
          <w:vMerge w:val="restart"/>
        </w:tcPr>
        <w:p w14:paraId="600E0CED" w14:textId="77777777" w:rsidR="00B86F80" w:rsidRDefault="00B86F80" w:rsidP="007F749B">
          <w:pPr>
            <w:pStyle w:val="HuisstijlArnhem"/>
            <w:rPr>
              <w:sz w:val="16"/>
            </w:rPr>
          </w:pPr>
          <w:bookmarkStart w:id="0" w:name="Bezoekadres"/>
          <w:proofErr w:type="spellStart"/>
          <w:r w:rsidRPr="00B81B43">
            <w:rPr>
              <w:sz w:val="16"/>
            </w:rPr>
            <w:t>Eusebiusbuitensingel</w:t>
          </w:r>
          <w:proofErr w:type="spellEnd"/>
          <w:r w:rsidRPr="00B81B43">
            <w:rPr>
              <w:sz w:val="16"/>
            </w:rPr>
            <w:t xml:space="preserve"> 53 • Postbus 9200 • 6800 HA ARNHEM</w:t>
          </w:r>
          <w:r w:rsidR="007F749B">
            <w:rPr>
              <w:sz w:val="16"/>
            </w:rPr>
            <w:t xml:space="preserve"> </w:t>
          </w:r>
          <w:r w:rsidRPr="00B81B43">
            <w:rPr>
              <w:sz w:val="16"/>
            </w:rPr>
            <w:t xml:space="preserve"> </w:t>
          </w:r>
          <w:bookmarkEnd w:id="0"/>
        </w:p>
      </w:tc>
      <w:tc>
        <w:tcPr>
          <w:tcW w:w="3545" w:type="dxa"/>
          <w:gridSpan w:val="2"/>
        </w:tcPr>
        <w:p w14:paraId="1612D7E9" w14:textId="77777777" w:rsidR="00B86F80" w:rsidRDefault="00B86F80">
          <w:pPr>
            <w:pStyle w:val="HuisstijlArnhem"/>
            <w:rPr>
              <w:b/>
              <w:caps/>
              <w:sz w:val="16"/>
            </w:rPr>
          </w:pPr>
        </w:p>
      </w:tc>
    </w:tr>
    <w:tr w:rsidR="00B86F80" w14:paraId="3FC10F1B" w14:textId="77777777">
      <w:trPr>
        <w:cantSplit/>
      </w:trPr>
      <w:tc>
        <w:tcPr>
          <w:tcW w:w="6237" w:type="dxa"/>
          <w:vMerge/>
        </w:tcPr>
        <w:p w14:paraId="35E42E94" w14:textId="77777777" w:rsidR="00B86F80" w:rsidRDefault="00B86F80">
          <w:pPr>
            <w:pStyle w:val="HuisstijlArnhem"/>
            <w:rPr>
              <w:sz w:val="16"/>
            </w:rPr>
          </w:pPr>
        </w:p>
      </w:tc>
      <w:tc>
        <w:tcPr>
          <w:tcW w:w="3545" w:type="dxa"/>
          <w:gridSpan w:val="2"/>
        </w:tcPr>
        <w:p w14:paraId="0DDBAE79" w14:textId="77777777" w:rsidR="00B86F80" w:rsidRDefault="00B86F80">
          <w:pPr>
            <w:pStyle w:val="HuisstijlArnhem"/>
            <w:rPr>
              <w:b/>
              <w:caps/>
              <w:sz w:val="16"/>
            </w:rPr>
          </w:pPr>
        </w:p>
      </w:tc>
    </w:tr>
    <w:tr w:rsidR="00B86F80" w14:paraId="3822BEAB" w14:textId="77777777">
      <w:trPr>
        <w:gridAfter w:val="1"/>
        <w:wAfter w:w="3488" w:type="dxa"/>
        <w:cantSplit/>
      </w:trPr>
      <w:tc>
        <w:tcPr>
          <w:tcW w:w="6294" w:type="dxa"/>
          <w:gridSpan w:val="2"/>
        </w:tcPr>
        <w:p w14:paraId="6C6D4CA8" w14:textId="77777777" w:rsidR="00B86F80" w:rsidRDefault="00B86F80">
          <w:pPr>
            <w:pStyle w:val="HuisstijlArnhem"/>
            <w:rPr>
              <w:caps/>
              <w:sz w:val="16"/>
            </w:rPr>
          </w:pPr>
          <w:bookmarkStart w:id="1" w:name="BM_CiroNummer"/>
          <w:bookmarkEnd w:id="1"/>
        </w:p>
      </w:tc>
    </w:tr>
  </w:tbl>
  <w:p w14:paraId="27F986DB" w14:textId="77777777" w:rsidR="00B86F80" w:rsidRDefault="00B86F80"/>
  <w:p w14:paraId="2AB74625" w14:textId="77777777" w:rsidR="00B86F80" w:rsidRDefault="00B86F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6D60" w14:textId="77777777" w:rsidR="005F6DF7" w:rsidRDefault="005F6DF7">
      <w:r>
        <w:separator/>
      </w:r>
    </w:p>
  </w:footnote>
  <w:footnote w:type="continuationSeparator" w:id="0">
    <w:p w14:paraId="1E2F6C75" w14:textId="77777777" w:rsidR="005F6DF7" w:rsidRDefault="005F6DF7">
      <w:r>
        <w:continuationSeparator/>
      </w:r>
    </w:p>
  </w:footnote>
  <w:footnote w:type="continuationNotice" w:id="1">
    <w:p w14:paraId="40F52FA9" w14:textId="77777777" w:rsidR="005F6DF7" w:rsidRDefault="005F6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BDC1" w14:textId="51B5D533" w:rsidR="00B86F80" w:rsidRDefault="00B86F80">
    <w:pPr>
      <w:pStyle w:val="HuisstijlArnhem"/>
    </w:pPr>
    <w:r>
      <w:t xml:space="preserve">Pagina: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 w:rsidR="000F6468">
      <w:rPr>
        <w:noProof/>
      </w:rPr>
      <w:drawing>
        <wp:anchor distT="0" distB="0" distL="114300" distR="114300" simplePos="0" relativeHeight="251658240" behindDoc="0" locked="1" layoutInCell="0" allowOverlap="1" wp14:anchorId="110F267C" wp14:editId="7B6AF7EA">
          <wp:simplePos x="0" y="0"/>
          <wp:positionH relativeFrom="page">
            <wp:posOffset>6715125</wp:posOffset>
          </wp:positionH>
          <wp:positionV relativeFrom="page">
            <wp:posOffset>370840</wp:posOffset>
          </wp:positionV>
          <wp:extent cx="550545" cy="636905"/>
          <wp:effectExtent l="0" t="0" r="0" b="0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F74871" w14:textId="77777777" w:rsidR="00B86F80" w:rsidRDefault="00B86F80">
    <w:pPr>
      <w:pStyle w:val="HuisstijlArnhem"/>
    </w:pPr>
  </w:p>
  <w:p w14:paraId="3BA2DAC9" w14:textId="77777777" w:rsidR="00B86F80" w:rsidRDefault="00B86F80">
    <w:pPr>
      <w:pStyle w:val="HuisstijlArnhem"/>
    </w:pPr>
  </w:p>
  <w:p w14:paraId="71B032A6" w14:textId="77777777" w:rsidR="00B86F80" w:rsidRDefault="00B86F80"/>
  <w:p w14:paraId="0F93FE26" w14:textId="77777777" w:rsidR="00B86F80" w:rsidRDefault="00B86F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CBD54" w14:textId="07FDEB15" w:rsidR="00872F4E" w:rsidRDefault="00872F4E" w:rsidP="00ED56D9">
    <w:pPr>
      <w:rPr>
        <w:sz w:val="40"/>
        <w:szCs w:val="40"/>
      </w:rPr>
    </w:pPr>
    <w:r w:rsidRPr="00ED56D9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731A6DF" wp14:editId="3330418C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2028825" cy="13239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56D9" w:rsidRPr="00ED56D9">
      <w:rPr>
        <w:sz w:val="40"/>
        <w:szCs w:val="40"/>
      </w:rPr>
      <w:t>Vragen Nota van Inlichtingen</w:t>
    </w:r>
  </w:p>
  <w:p w14:paraId="2A0CADF1" w14:textId="2B109F66" w:rsidR="00872F4E" w:rsidRDefault="00872F4E" w:rsidP="00ED56D9">
    <w:pPr>
      <w:rPr>
        <w:sz w:val="40"/>
        <w:szCs w:val="40"/>
      </w:rPr>
    </w:pPr>
  </w:p>
  <w:p w14:paraId="535F317A" w14:textId="13B453C2" w:rsidR="00B86F80" w:rsidRPr="00ED56D9" w:rsidRDefault="00B86F80" w:rsidP="00ED56D9">
    <w:pPr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F43"/>
    <w:multiLevelType w:val="hybridMultilevel"/>
    <w:tmpl w:val="1938FA48"/>
    <w:lvl w:ilvl="0" w:tplc="F3B87D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97D"/>
    <w:multiLevelType w:val="hybridMultilevel"/>
    <w:tmpl w:val="534283C6"/>
    <w:lvl w:ilvl="0" w:tplc="18C6A180">
      <w:start w:val="68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676F9"/>
    <w:multiLevelType w:val="hybridMultilevel"/>
    <w:tmpl w:val="5DFAC3AA"/>
    <w:lvl w:ilvl="0" w:tplc="18C6A180">
      <w:start w:val="68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55E9E"/>
    <w:multiLevelType w:val="hybridMultilevel"/>
    <w:tmpl w:val="2BA24358"/>
    <w:lvl w:ilvl="0" w:tplc="E550C44C">
      <w:start w:val="6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4" w15:restartNumberingAfterBreak="0">
    <w:nsid w:val="252775C2"/>
    <w:multiLevelType w:val="hybridMultilevel"/>
    <w:tmpl w:val="1F9E450C"/>
    <w:lvl w:ilvl="0" w:tplc="E550C44C">
      <w:start w:val="680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64CC3749"/>
    <w:multiLevelType w:val="hybridMultilevel"/>
    <w:tmpl w:val="C0A054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A3068"/>
    <w:multiLevelType w:val="singleLevel"/>
    <w:tmpl w:val="61CC38B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num w:numId="1" w16cid:durableId="870612125">
    <w:abstractNumId w:val="6"/>
  </w:num>
  <w:num w:numId="2" w16cid:durableId="1837570336">
    <w:abstractNumId w:val="0"/>
  </w:num>
  <w:num w:numId="3" w16cid:durableId="221869647">
    <w:abstractNumId w:val="4"/>
  </w:num>
  <w:num w:numId="4" w16cid:durableId="80032851">
    <w:abstractNumId w:val="3"/>
  </w:num>
  <w:num w:numId="5" w16cid:durableId="363167433">
    <w:abstractNumId w:val="2"/>
  </w:num>
  <w:num w:numId="6" w16cid:durableId="1012992647">
    <w:abstractNumId w:val="1"/>
  </w:num>
  <w:num w:numId="7" w16cid:durableId="106312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 hs_kamernr" w:val="B107"/>
    <w:docVar w:name="hs_adres_ID" w:val="1"/>
    <w:docVar w:name="hs_afdeling" w:val="Stadsingenieurs Bureau Sectorondersteuning"/>
    <w:docVar w:name="hs_afdeling_ID" w:val="SBSO"/>
    <w:docVar w:name="hs_dienst" w:val="Stadsbeheer"/>
    <w:docVar w:name="hs_dienst_ID" w:val="SB"/>
    <w:docVar w:name="hs_doorkies" w:val="(026) 377 38 00"/>
    <w:docVar w:name="hs_Fax" w:val="026 3774224"/>
    <w:docVar w:name="hs_functie" w:val="projectassistente"/>
    <w:docVar w:name="hs_initialen" w:val="C.H."/>
    <w:docVar w:name="hs_naam" w:val="Claudia van Kesteren"/>
    <w:docVar w:name="hs_sector" w:val="Stadsingenieurs"/>
    <w:docVar w:name="hs_sector_ID" w:val="SI"/>
    <w:docVar w:name="hs_titel" w:val="mevr."/>
  </w:docVars>
  <w:rsids>
    <w:rsidRoot w:val="00B77E62"/>
    <w:rsid w:val="0004169E"/>
    <w:rsid w:val="00044043"/>
    <w:rsid w:val="00046CCD"/>
    <w:rsid w:val="0005019B"/>
    <w:rsid w:val="0008518F"/>
    <w:rsid w:val="00093712"/>
    <w:rsid w:val="000A3ED4"/>
    <w:rsid w:val="000B5D17"/>
    <w:rsid w:val="000C1DB8"/>
    <w:rsid w:val="000F5BBE"/>
    <w:rsid w:val="000F6468"/>
    <w:rsid w:val="0010628A"/>
    <w:rsid w:val="0011628C"/>
    <w:rsid w:val="0011766C"/>
    <w:rsid w:val="001234EB"/>
    <w:rsid w:val="0012577E"/>
    <w:rsid w:val="001468F9"/>
    <w:rsid w:val="00160267"/>
    <w:rsid w:val="00162E18"/>
    <w:rsid w:val="001657FA"/>
    <w:rsid w:val="00170D79"/>
    <w:rsid w:val="00177E33"/>
    <w:rsid w:val="00187DE3"/>
    <w:rsid w:val="00194A5A"/>
    <w:rsid w:val="001A69A7"/>
    <w:rsid w:val="001B0445"/>
    <w:rsid w:val="001B3325"/>
    <w:rsid w:val="001B4133"/>
    <w:rsid w:val="001B79A4"/>
    <w:rsid w:val="001C3CC3"/>
    <w:rsid w:val="001D2624"/>
    <w:rsid w:val="001D5F38"/>
    <w:rsid w:val="001E4EB8"/>
    <w:rsid w:val="002160B8"/>
    <w:rsid w:val="00221BD5"/>
    <w:rsid w:val="002642E3"/>
    <w:rsid w:val="00276AEA"/>
    <w:rsid w:val="002A0145"/>
    <w:rsid w:val="002A1DA4"/>
    <w:rsid w:val="002B0CD9"/>
    <w:rsid w:val="002C0AAD"/>
    <w:rsid w:val="002E0D4F"/>
    <w:rsid w:val="003062F0"/>
    <w:rsid w:val="0031222D"/>
    <w:rsid w:val="00315C2C"/>
    <w:rsid w:val="003401FD"/>
    <w:rsid w:val="00343808"/>
    <w:rsid w:val="00344DB4"/>
    <w:rsid w:val="00360FBE"/>
    <w:rsid w:val="00361587"/>
    <w:rsid w:val="00371E5D"/>
    <w:rsid w:val="003735E0"/>
    <w:rsid w:val="003A31CA"/>
    <w:rsid w:val="003B2764"/>
    <w:rsid w:val="003F51A1"/>
    <w:rsid w:val="00400BC2"/>
    <w:rsid w:val="0041022E"/>
    <w:rsid w:val="004103FB"/>
    <w:rsid w:val="00411C2B"/>
    <w:rsid w:val="004325E2"/>
    <w:rsid w:val="00442871"/>
    <w:rsid w:val="0044704A"/>
    <w:rsid w:val="00466176"/>
    <w:rsid w:val="00467FDE"/>
    <w:rsid w:val="00493C36"/>
    <w:rsid w:val="004A29B1"/>
    <w:rsid w:val="004A6949"/>
    <w:rsid w:val="004E2834"/>
    <w:rsid w:val="004E5CED"/>
    <w:rsid w:val="004F54EA"/>
    <w:rsid w:val="00503A75"/>
    <w:rsid w:val="00525F07"/>
    <w:rsid w:val="00544951"/>
    <w:rsid w:val="00552AFF"/>
    <w:rsid w:val="0055504E"/>
    <w:rsid w:val="005555F7"/>
    <w:rsid w:val="00556264"/>
    <w:rsid w:val="00562CA9"/>
    <w:rsid w:val="00565CB5"/>
    <w:rsid w:val="00573CCC"/>
    <w:rsid w:val="0058628E"/>
    <w:rsid w:val="005A7960"/>
    <w:rsid w:val="005C365D"/>
    <w:rsid w:val="005D2A9F"/>
    <w:rsid w:val="005F0259"/>
    <w:rsid w:val="005F1E41"/>
    <w:rsid w:val="005F6DF7"/>
    <w:rsid w:val="0061739A"/>
    <w:rsid w:val="00636073"/>
    <w:rsid w:val="00643878"/>
    <w:rsid w:val="00645520"/>
    <w:rsid w:val="0065030D"/>
    <w:rsid w:val="0065109C"/>
    <w:rsid w:val="00656945"/>
    <w:rsid w:val="00676BA4"/>
    <w:rsid w:val="006811B2"/>
    <w:rsid w:val="00683F92"/>
    <w:rsid w:val="006A257A"/>
    <w:rsid w:val="006B0CC1"/>
    <w:rsid w:val="006B11E7"/>
    <w:rsid w:val="006B5D87"/>
    <w:rsid w:val="006C5458"/>
    <w:rsid w:val="006E0B2B"/>
    <w:rsid w:val="00705E51"/>
    <w:rsid w:val="00715EC1"/>
    <w:rsid w:val="007252FC"/>
    <w:rsid w:val="00726369"/>
    <w:rsid w:val="007334A0"/>
    <w:rsid w:val="00760A1D"/>
    <w:rsid w:val="00761BC8"/>
    <w:rsid w:val="007625EA"/>
    <w:rsid w:val="0077267D"/>
    <w:rsid w:val="00777734"/>
    <w:rsid w:val="00783114"/>
    <w:rsid w:val="00790101"/>
    <w:rsid w:val="007A4BFB"/>
    <w:rsid w:val="007B4847"/>
    <w:rsid w:val="007B7FDF"/>
    <w:rsid w:val="007D5925"/>
    <w:rsid w:val="007F749B"/>
    <w:rsid w:val="008111DC"/>
    <w:rsid w:val="00811A19"/>
    <w:rsid w:val="00822EB4"/>
    <w:rsid w:val="00853103"/>
    <w:rsid w:val="00872F4E"/>
    <w:rsid w:val="00877899"/>
    <w:rsid w:val="008B0B6E"/>
    <w:rsid w:val="008C65F1"/>
    <w:rsid w:val="008D6374"/>
    <w:rsid w:val="008D753C"/>
    <w:rsid w:val="008E4E7D"/>
    <w:rsid w:val="008F4581"/>
    <w:rsid w:val="00913C31"/>
    <w:rsid w:val="0092036B"/>
    <w:rsid w:val="00930411"/>
    <w:rsid w:val="0093740B"/>
    <w:rsid w:val="00940933"/>
    <w:rsid w:val="00953AD5"/>
    <w:rsid w:val="009619E2"/>
    <w:rsid w:val="00976531"/>
    <w:rsid w:val="009832CA"/>
    <w:rsid w:val="009A266D"/>
    <w:rsid w:val="009C5998"/>
    <w:rsid w:val="009D2BC9"/>
    <w:rsid w:val="009D4C0F"/>
    <w:rsid w:val="00A05329"/>
    <w:rsid w:val="00A06FF8"/>
    <w:rsid w:val="00A1284E"/>
    <w:rsid w:val="00A15CAC"/>
    <w:rsid w:val="00A35390"/>
    <w:rsid w:val="00A50BB1"/>
    <w:rsid w:val="00A546BD"/>
    <w:rsid w:val="00A72B87"/>
    <w:rsid w:val="00A81B93"/>
    <w:rsid w:val="00A82C7C"/>
    <w:rsid w:val="00A83271"/>
    <w:rsid w:val="00A93E49"/>
    <w:rsid w:val="00AA0AD9"/>
    <w:rsid w:val="00AA4FDA"/>
    <w:rsid w:val="00AA501D"/>
    <w:rsid w:val="00AB67BF"/>
    <w:rsid w:val="00AC12EA"/>
    <w:rsid w:val="00AC24F0"/>
    <w:rsid w:val="00AD5B25"/>
    <w:rsid w:val="00AE137C"/>
    <w:rsid w:val="00AF1F1A"/>
    <w:rsid w:val="00AF2A93"/>
    <w:rsid w:val="00AF6B47"/>
    <w:rsid w:val="00B03FDD"/>
    <w:rsid w:val="00B1140A"/>
    <w:rsid w:val="00B27212"/>
    <w:rsid w:val="00B365CC"/>
    <w:rsid w:val="00B458DC"/>
    <w:rsid w:val="00B56060"/>
    <w:rsid w:val="00B602EB"/>
    <w:rsid w:val="00B731DA"/>
    <w:rsid w:val="00B77E62"/>
    <w:rsid w:val="00B86F80"/>
    <w:rsid w:val="00BA5E91"/>
    <w:rsid w:val="00BB2FCD"/>
    <w:rsid w:val="00BB477B"/>
    <w:rsid w:val="00BE78DC"/>
    <w:rsid w:val="00BF5B11"/>
    <w:rsid w:val="00C07F83"/>
    <w:rsid w:val="00C24947"/>
    <w:rsid w:val="00C7206F"/>
    <w:rsid w:val="00C927BB"/>
    <w:rsid w:val="00C93CEC"/>
    <w:rsid w:val="00CA050C"/>
    <w:rsid w:val="00CA292A"/>
    <w:rsid w:val="00CB273D"/>
    <w:rsid w:val="00CC6C6E"/>
    <w:rsid w:val="00CE66AB"/>
    <w:rsid w:val="00CE6CE3"/>
    <w:rsid w:val="00CF33F1"/>
    <w:rsid w:val="00CF34A6"/>
    <w:rsid w:val="00CF647F"/>
    <w:rsid w:val="00CF72F6"/>
    <w:rsid w:val="00D07315"/>
    <w:rsid w:val="00D07EC2"/>
    <w:rsid w:val="00D128EB"/>
    <w:rsid w:val="00D278A9"/>
    <w:rsid w:val="00D52634"/>
    <w:rsid w:val="00D7031F"/>
    <w:rsid w:val="00D90D15"/>
    <w:rsid w:val="00D95CDA"/>
    <w:rsid w:val="00DA4DF1"/>
    <w:rsid w:val="00DB3EA9"/>
    <w:rsid w:val="00DC0B50"/>
    <w:rsid w:val="00DC38F7"/>
    <w:rsid w:val="00DC4F9A"/>
    <w:rsid w:val="00DD2CCE"/>
    <w:rsid w:val="00DD4F22"/>
    <w:rsid w:val="00DF621E"/>
    <w:rsid w:val="00E15D67"/>
    <w:rsid w:val="00E31032"/>
    <w:rsid w:val="00E81514"/>
    <w:rsid w:val="00E97B48"/>
    <w:rsid w:val="00EA099F"/>
    <w:rsid w:val="00EA68C5"/>
    <w:rsid w:val="00EB5B08"/>
    <w:rsid w:val="00ED56D9"/>
    <w:rsid w:val="00ED68BD"/>
    <w:rsid w:val="00F0321D"/>
    <w:rsid w:val="00F07EAD"/>
    <w:rsid w:val="00F16DE9"/>
    <w:rsid w:val="00F60EC9"/>
    <w:rsid w:val="00F612FA"/>
    <w:rsid w:val="00F64D7D"/>
    <w:rsid w:val="00F6770C"/>
    <w:rsid w:val="00F73848"/>
    <w:rsid w:val="00F75B2B"/>
    <w:rsid w:val="00F77A85"/>
    <w:rsid w:val="00F80D0E"/>
    <w:rsid w:val="00F914E0"/>
    <w:rsid w:val="00F96380"/>
    <w:rsid w:val="00FA0E7F"/>
    <w:rsid w:val="00FA15D0"/>
    <w:rsid w:val="00FB2087"/>
    <w:rsid w:val="00FC3E6B"/>
    <w:rsid w:val="00FC4EF5"/>
    <w:rsid w:val="00FD06A9"/>
    <w:rsid w:val="00FE70F9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A6857"/>
  <w15:chartTrackingRefBased/>
  <w15:docId w15:val="{D4481EB5-2AE7-44B8-93DF-EC9FD2BA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 w:cs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HuisstijlArnhem">
    <w:name w:val="Huisstijl_Arnhem"/>
    <w:basedOn w:val="Standaard"/>
  </w:style>
  <w:style w:type="character" w:styleId="Eindnootmarkering">
    <w:name w:val="endnote reference"/>
    <w:semiHidden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w w:val="100"/>
      <w:kern w:val="0"/>
      <w:sz w:val="16"/>
      <w:u w:val="none"/>
      <w:effect w:val="none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sid w:val="00B77E62"/>
    <w:pPr>
      <w:spacing w:line="290" w:lineRule="exact"/>
    </w:pPr>
    <w:rPr>
      <w:i/>
    </w:rPr>
  </w:style>
  <w:style w:type="paragraph" w:styleId="Ballontekst">
    <w:name w:val="Balloon Text"/>
    <w:basedOn w:val="Standaard"/>
    <w:semiHidden/>
    <w:rsid w:val="00930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81B93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76B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6BA4"/>
  </w:style>
  <w:style w:type="character" w:customStyle="1" w:styleId="TekstopmerkingChar">
    <w:name w:val="Tekst opmerking Char"/>
    <w:link w:val="Tekstopmerking"/>
    <w:uiPriority w:val="99"/>
    <w:semiHidden/>
    <w:rsid w:val="00676BA4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6BA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76BA4"/>
    <w:rPr>
      <w:rFonts w:ascii="Arial" w:hAnsi="Arial" w:cs="Arial"/>
      <w:b/>
      <w:bCs/>
    </w:rPr>
  </w:style>
  <w:style w:type="table" w:styleId="Tabelraster">
    <w:name w:val="Table Grid"/>
    <w:basedOn w:val="Standaardtabel"/>
    <w:uiPriority w:val="39"/>
    <w:rsid w:val="0011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3878"/>
    <w:pPr>
      <w:ind w:left="720"/>
      <w:contextualSpacing/>
    </w:pPr>
  </w:style>
  <w:style w:type="table" w:styleId="Rastertabel5donker-Accent1">
    <w:name w:val="Grid Table 5 Dark Accent 1"/>
    <w:basedOn w:val="Standaardtabel"/>
    <w:uiPriority w:val="50"/>
    <w:rsid w:val="001B79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EF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63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63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63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636B" w:themeFill="accent1"/>
      </w:tcPr>
    </w:tblStylePr>
    <w:tblStylePr w:type="band1Vert">
      <w:tblPr/>
      <w:tcPr>
        <w:shd w:val="clear" w:color="auto" w:fill="7BDEE8" w:themeFill="accent1" w:themeFillTint="66"/>
      </w:tcPr>
    </w:tblStylePr>
    <w:tblStylePr w:type="band1Horz">
      <w:tblPr/>
      <w:tcPr>
        <w:shd w:val="clear" w:color="auto" w:fill="7BDEE8" w:themeFill="accent1" w:themeFillTint="66"/>
      </w:tcPr>
    </w:tblStylePr>
  </w:style>
  <w:style w:type="table" w:customStyle="1" w:styleId="Arnhem">
    <w:name w:val="Arnhem"/>
    <w:basedOn w:val="Standaardtabel"/>
    <w:uiPriority w:val="99"/>
    <w:rsid w:val="00093712"/>
    <w:rPr>
      <w:rFonts w:ascii="Arial" w:hAnsi="Arial"/>
      <w:sz w:val="22"/>
    </w:rPr>
    <w:tblPr>
      <w:tblBorders>
        <w:top w:val="single" w:sz="4" w:space="0" w:color="12636B"/>
        <w:left w:val="single" w:sz="4" w:space="0" w:color="12636B"/>
        <w:bottom w:val="single" w:sz="4" w:space="0" w:color="12636B"/>
        <w:right w:val="single" w:sz="4" w:space="0" w:color="12636B"/>
        <w:insideH w:val="single" w:sz="4" w:space="0" w:color="12636B"/>
        <w:insideV w:val="single" w:sz="4" w:space="0" w:color="12636B"/>
      </w:tblBorders>
    </w:tblPr>
    <w:tcPr>
      <w:shd w:val="clear" w:color="auto" w:fill="auto"/>
    </w:tcPr>
    <w:tblStylePr w:type="firstRow">
      <w:tblPr/>
      <w:tcPr>
        <w:shd w:val="clear" w:color="auto" w:fill="FFFFFF" w:themeFill="background1"/>
      </w:tcPr>
    </w:tblStylePr>
  </w:style>
  <w:style w:type="table" w:customStyle="1" w:styleId="Stijl1">
    <w:name w:val="Stijl1"/>
    <w:basedOn w:val="Standaardtabel"/>
    <w:uiPriority w:val="99"/>
    <w:rsid w:val="00046CCD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Huisstijl_Word97_Testen_Gjill2\Logo\SCHILDzw.PC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Sjablonen\SB\SI\Aannemers\2.05%20opdrachtbrief.dot" TargetMode="External"/></Relationships>
</file>

<file path=word/theme/theme1.xml><?xml version="1.0" encoding="utf-8"?>
<a:theme xmlns:a="http://schemas.openxmlformats.org/drawingml/2006/main" name="Kantoorthema">
  <a:themeElements>
    <a:clrScheme name="Huisstijl23">
      <a:dk1>
        <a:srgbClr val="000000"/>
      </a:dk1>
      <a:lt1>
        <a:sysClr val="window" lastClr="FFFFFF"/>
      </a:lt1>
      <a:dk2>
        <a:srgbClr val="954F72"/>
      </a:dk2>
      <a:lt2>
        <a:srgbClr val="0070C0"/>
      </a:lt2>
      <a:accent1>
        <a:srgbClr val="12636B"/>
      </a:accent1>
      <a:accent2>
        <a:srgbClr val="002469"/>
      </a:accent2>
      <a:accent3>
        <a:srgbClr val="A5A5A5"/>
      </a:accent3>
      <a:accent4>
        <a:srgbClr val="FFC000"/>
      </a:accent4>
      <a:accent5>
        <a:srgbClr val="00B1AA"/>
      </a:accent5>
      <a:accent6>
        <a:srgbClr val="AFCB2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67acc-21fc-4897-862a-2bf81f8d7c7b" xsi:nil="true"/>
    <lcf76f155ced4ddcb4097134ff3c332f xmlns="02e1c8f4-133d-4879-bcca-78f654d7e0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888617702DF469E8EB3DC3F3A7921" ma:contentTypeVersion="14" ma:contentTypeDescription="Een nieuw document maken." ma:contentTypeScope="" ma:versionID="39ed0d50542bb5006abbc91a60fd7ac2">
  <xsd:schema xmlns:xsd="http://www.w3.org/2001/XMLSchema" xmlns:xs="http://www.w3.org/2001/XMLSchema" xmlns:p="http://schemas.microsoft.com/office/2006/metadata/properties" xmlns:ns2="02e1c8f4-133d-4879-bcca-78f654d7e0d0" xmlns:ns3="67567acc-21fc-4897-862a-2bf81f8d7c7b" targetNamespace="http://schemas.microsoft.com/office/2006/metadata/properties" ma:root="true" ma:fieldsID="3e026fb638c1e9e1c815dd36325a8a06" ns2:_="" ns3:_="">
    <xsd:import namespace="02e1c8f4-133d-4879-bcca-78f654d7e0d0"/>
    <xsd:import namespace="67567acc-21fc-4897-862a-2bf81f8d7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c8f4-133d-4879-bcca-78f654d7e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90a0e23-2270-4081-893d-4dbd8040e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7acc-21fc-4897-862a-2bf81f8d7c7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fb952-cf8b-4221-b77a-14c3f0c7ad12}" ma:internalName="TaxCatchAll" ma:showField="CatchAllData" ma:web="67567acc-21fc-4897-862a-2bf81f8d7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D30A-976D-4E02-94BD-9F482229A43E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67567acc-21fc-4897-862a-2bf81f8d7c7b"/>
    <ds:schemaRef ds:uri="02e1c8f4-133d-4879-bcca-78f654d7e0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479890-74DF-49C4-82F0-41771EC2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1c8f4-133d-4879-bcca-78f654d7e0d0"/>
    <ds:schemaRef ds:uri="67567acc-21fc-4897-862a-2bf81f8d7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D4190-C067-43DD-9B28-EEAD3DEA51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A6068-FAD2-4D4B-ABCE-0635BFBC74D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8329563-E2F6-4FED-B057-194FEC28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2.05 opdrachtbrief</Template>
  <TotalTime>53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Arnhem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opdracht</dc:subject>
  <dc:creator>Arnhem</dc:creator>
  <cp:keywords/>
  <dc:description/>
  <cp:lastModifiedBy>Wilma Bongers</cp:lastModifiedBy>
  <cp:revision>46</cp:revision>
  <cp:lastPrinted>2022-11-03T17:21:00Z</cp:lastPrinted>
  <dcterms:created xsi:type="dcterms:W3CDTF">2023-04-06T21:36:00Z</dcterms:created>
  <dcterms:modified xsi:type="dcterms:W3CDTF">2024-11-15T10:24:00Z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ste_Ondertekening">
    <vt:lpwstr> 2Φ User Φ Dienst Φ Sector </vt:lpwstr>
  </property>
  <property fmtid="{D5CDD505-2E9C-101B-9397-08002B2CF9AE}" pid="3" name="Tekstvak_vraag1">
    <vt:lpwstr>werkzaamheden</vt:lpwstr>
  </property>
  <property fmtid="{D5CDD505-2E9C-101B-9397-08002B2CF9AE}" pid="4" name="Tekstvak_vraag2">
    <vt:lpwstr>offerte</vt:lpwstr>
  </property>
  <property fmtid="{D5CDD505-2E9C-101B-9397-08002B2CF9AE}" pid="5" name="Tekstvak_vraag3">
    <vt:lpwstr>bedrag</vt:lpwstr>
  </property>
  <property fmtid="{D5CDD505-2E9C-101B-9397-08002B2CF9AE}" pid="6" name="Tekstvak_vraag4">
    <vt:lpwstr>ons opdrachtbonnr</vt:lpwstr>
  </property>
  <property fmtid="{D5CDD505-2E9C-101B-9397-08002B2CF9AE}" pid="7" name="Tekstvak_vraag5">
    <vt:lpwstr>vragenbeantwoorder</vt:lpwstr>
  </property>
  <property fmtid="{D5CDD505-2E9C-101B-9397-08002B2CF9AE}" pid="8" name="Tekstvak_vraag6">
    <vt:lpwstr>telefoonnr bij vragen</vt:lpwstr>
  </property>
  <property fmtid="{D5CDD505-2E9C-101B-9397-08002B2CF9AE}" pid="9" name="display_urn:schemas-microsoft-com:office:office#Editor">
    <vt:lpwstr>Claudia van Kesteren</vt:lpwstr>
  </property>
  <property fmtid="{D5CDD505-2E9C-101B-9397-08002B2CF9AE}" pid="10" name="Order">
    <vt:r8>34338600</vt:r8>
  </property>
  <property fmtid="{D5CDD505-2E9C-101B-9397-08002B2CF9AE}" pid="11" name="display_urn:schemas-microsoft-com:office:office#Author">
    <vt:lpwstr>Claudia van Kesteren</vt:lpwstr>
  </property>
  <property fmtid="{D5CDD505-2E9C-101B-9397-08002B2CF9AE}" pid="12" name="ContentTypeId">
    <vt:lpwstr>0x010100FD6888617702DF469E8EB3DC3F3A7921</vt:lpwstr>
  </property>
  <property fmtid="{D5CDD505-2E9C-101B-9397-08002B2CF9AE}" pid="13" name="MediaServiceImageTags">
    <vt:lpwstr/>
  </property>
  <property fmtid="{D5CDD505-2E9C-101B-9397-08002B2CF9AE}" pid="14" name="_ExtendedDescription">
    <vt:lpwstr/>
  </property>
</Properties>
</file>